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5431A" w14:textId="77777777" w:rsidR="00E625CC" w:rsidRPr="002A1441" w:rsidRDefault="00E625CC" w:rsidP="00E625CC">
      <w:pPr>
        <w:rPr>
          <w:rFonts w:ascii="Arial" w:hAnsi="Arial" w:cs="Arial"/>
          <w:sz w:val="22"/>
          <w:szCs w:val="22"/>
        </w:rPr>
      </w:pPr>
    </w:p>
    <w:p w14:paraId="4F0C1562" w14:textId="77777777" w:rsidR="00E625CC" w:rsidRPr="002A1441" w:rsidRDefault="00E625CC" w:rsidP="00E625CC">
      <w:pPr>
        <w:rPr>
          <w:rFonts w:ascii="Arial" w:hAnsi="Arial" w:cs="Arial"/>
          <w:sz w:val="22"/>
          <w:szCs w:val="22"/>
        </w:rPr>
      </w:pPr>
    </w:p>
    <w:p w14:paraId="1D9D41BF" w14:textId="77777777" w:rsidR="00E625CC" w:rsidRPr="002A1441" w:rsidRDefault="00E625CC" w:rsidP="00E625CC">
      <w:pPr>
        <w:rPr>
          <w:rFonts w:ascii="Arial" w:hAnsi="Arial" w:cs="Arial"/>
          <w:b/>
          <w:sz w:val="22"/>
          <w:szCs w:val="22"/>
        </w:rPr>
      </w:pPr>
      <w:r w:rsidRPr="002A1441">
        <w:rPr>
          <w:rFonts w:ascii="Arial" w:hAnsi="Arial" w:cs="Arial"/>
          <w:b/>
          <w:sz w:val="22"/>
          <w:szCs w:val="22"/>
        </w:rPr>
        <w:t>Abstract template</w:t>
      </w:r>
    </w:p>
    <w:p w14:paraId="34EFFA81" w14:textId="77777777" w:rsidR="00E625CC" w:rsidRPr="002A1441" w:rsidRDefault="00E625CC" w:rsidP="00E625CC">
      <w:pPr>
        <w:rPr>
          <w:rFonts w:ascii="Arial" w:hAnsi="Arial" w:cs="Arial"/>
          <w:sz w:val="22"/>
          <w:szCs w:val="22"/>
        </w:rPr>
      </w:pPr>
    </w:p>
    <w:p w14:paraId="7569F097" w14:textId="4BE781E2" w:rsidR="00E625CC" w:rsidRPr="002A1441" w:rsidRDefault="006040F6" w:rsidP="00E62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Talk </w:t>
      </w:r>
      <w:r w:rsidR="001613C9">
        <w:rPr>
          <w:rFonts w:ascii="Arial" w:hAnsi="Arial" w:cs="Arial"/>
          <w:sz w:val="22"/>
          <w:szCs w:val="22"/>
        </w:rPr>
        <w:t>or p</w:t>
      </w:r>
      <w:r w:rsidR="00E625CC" w:rsidRPr="002A1441">
        <w:rPr>
          <w:rFonts w:ascii="Arial" w:hAnsi="Arial" w:cs="Arial"/>
          <w:sz w:val="22"/>
          <w:szCs w:val="22"/>
        </w:rPr>
        <w:t>oster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:rsidRPr="002A1441" w14:paraId="35BD0FC9" w14:textId="77777777" w:rsidTr="008B4E23">
        <w:tc>
          <w:tcPr>
            <w:tcW w:w="9056" w:type="dxa"/>
          </w:tcPr>
          <w:p w14:paraId="7C3FC6DD" w14:textId="77777777" w:rsidR="008B4E23" w:rsidRPr="002A1441" w:rsidRDefault="008B4E23" w:rsidP="00E625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6378" w14:textId="77777777" w:rsidR="00BF51FE" w:rsidRPr="002A1441" w:rsidRDefault="00BF51FE" w:rsidP="00E625CC">
      <w:pPr>
        <w:rPr>
          <w:rFonts w:ascii="Arial" w:hAnsi="Arial" w:cs="Arial"/>
          <w:sz w:val="22"/>
          <w:szCs w:val="22"/>
        </w:rPr>
      </w:pPr>
    </w:p>
    <w:p w14:paraId="4FDBB714" w14:textId="77777777" w:rsidR="00E625CC" w:rsidRPr="002A1441" w:rsidRDefault="008B4E23" w:rsidP="00E625CC">
      <w:pPr>
        <w:rPr>
          <w:rFonts w:ascii="Arial" w:hAnsi="Arial" w:cs="Arial"/>
          <w:sz w:val="22"/>
          <w:szCs w:val="22"/>
        </w:rPr>
      </w:pPr>
      <w:r w:rsidRPr="002A1441">
        <w:rPr>
          <w:rFonts w:ascii="Arial" w:hAnsi="Arial" w:cs="Arial"/>
          <w:sz w:val="22"/>
          <w:szCs w:val="22"/>
        </w:rPr>
        <w:t>Your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:rsidRPr="002A1441" w14:paraId="3CC32030" w14:textId="77777777" w:rsidTr="000D666A">
        <w:tc>
          <w:tcPr>
            <w:tcW w:w="9056" w:type="dxa"/>
          </w:tcPr>
          <w:p w14:paraId="3B0B54DB" w14:textId="77777777" w:rsidR="008B4E23" w:rsidRPr="002A1441" w:rsidRDefault="008B4E23" w:rsidP="000D66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B6A7FB" w14:textId="77777777" w:rsidR="00E625CC" w:rsidRPr="002A1441" w:rsidRDefault="00E625CC" w:rsidP="00E625CC">
      <w:pPr>
        <w:rPr>
          <w:rFonts w:ascii="Arial" w:hAnsi="Arial" w:cs="Arial"/>
          <w:sz w:val="22"/>
          <w:szCs w:val="22"/>
        </w:rPr>
      </w:pPr>
    </w:p>
    <w:p w14:paraId="0E571A29" w14:textId="77777777" w:rsidR="00E625CC" w:rsidRPr="002A1441" w:rsidRDefault="008B4E23" w:rsidP="00E625CC">
      <w:pPr>
        <w:rPr>
          <w:rFonts w:ascii="Arial" w:hAnsi="Arial" w:cs="Arial"/>
          <w:sz w:val="22"/>
          <w:szCs w:val="22"/>
        </w:rPr>
      </w:pPr>
      <w:r w:rsidRPr="002A1441">
        <w:rPr>
          <w:rFonts w:ascii="Arial" w:hAnsi="Arial" w:cs="Arial"/>
          <w:sz w:val="22"/>
          <w:szCs w:val="22"/>
        </w:rPr>
        <w:t>Your affiliation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:rsidRPr="002A1441" w14:paraId="31F54311" w14:textId="77777777" w:rsidTr="000D666A">
        <w:tc>
          <w:tcPr>
            <w:tcW w:w="9056" w:type="dxa"/>
          </w:tcPr>
          <w:p w14:paraId="3E933F6E" w14:textId="77777777" w:rsidR="008B4E23" w:rsidRPr="002A1441" w:rsidRDefault="008B4E23" w:rsidP="000D66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1AB06E" w14:textId="77777777" w:rsidR="00E625CC" w:rsidRPr="002A1441" w:rsidRDefault="00E625CC" w:rsidP="00E625CC">
      <w:pPr>
        <w:rPr>
          <w:rFonts w:ascii="Arial" w:hAnsi="Arial" w:cs="Arial"/>
          <w:sz w:val="22"/>
          <w:szCs w:val="22"/>
        </w:rPr>
      </w:pPr>
    </w:p>
    <w:p w14:paraId="7FEF29D9" w14:textId="144EF78F" w:rsidR="00E625CC" w:rsidRPr="002A1441" w:rsidRDefault="00E625CC" w:rsidP="00E625CC">
      <w:pPr>
        <w:rPr>
          <w:rFonts w:ascii="Arial" w:hAnsi="Arial" w:cs="Arial"/>
          <w:sz w:val="22"/>
          <w:szCs w:val="22"/>
        </w:rPr>
      </w:pPr>
      <w:r w:rsidRPr="002A1441">
        <w:rPr>
          <w:rFonts w:ascii="Arial" w:hAnsi="Arial" w:cs="Arial"/>
          <w:sz w:val="22"/>
          <w:szCs w:val="22"/>
        </w:rPr>
        <w:t xml:space="preserve">Abstract text </w:t>
      </w:r>
      <w:r w:rsidR="005A7913" w:rsidRPr="002A1441">
        <w:rPr>
          <w:rFonts w:ascii="Arial" w:hAnsi="Arial" w:cs="Arial"/>
          <w:sz w:val="22"/>
          <w:szCs w:val="22"/>
        </w:rPr>
        <w:t xml:space="preserve">(max </w:t>
      </w:r>
      <w:r w:rsidR="0086385B">
        <w:rPr>
          <w:rFonts w:ascii="Arial" w:hAnsi="Arial" w:cs="Arial"/>
          <w:sz w:val="22"/>
          <w:szCs w:val="22"/>
        </w:rPr>
        <w:t>35</w:t>
      </w:r>
      <w:r w:rsidR="005A7913" w:rsidRPr="002A1441">
        <w:rPr>
          <w:rFonts w:ascii="Arial" w:hAnsi="Arial" w:cs="Arial"/>
          <w:sz w:val="22"/>
          <w:szCs w:val="22"/>
        </w:rPr>
        <w:t>0 words)</w:t>
      </w:r>
      <w:r w:rsidR="008E2162" w:rsidRPr="002A1441">
        <w:rPr>
          <w:rFonts w:ascii="Arial" w:hAnsi="Arial" w:cs="Arial"/>
          <w:sz w:val="22"/>
          <w:szCs w:val="22"/>
        </w:rPr>
        <w:t xml:space="preserve"> </w:t>
      </w:r>
      <w:r w:rsidRPr="002A1441">
        <w:rPr>
          <w:rFonts w:ascii="Arial" w:hAnsi="Arial" w:cs="Arial"/>
          <w:sz w:val="22"/>
          <w:szCs w:val="22"/>
        </w:rPr>
        <w:t>*</w:t>
      </w:r>
    </w:p>
    <w:tbl>
      <w:tblPr>
        <w:tblStyle w:val="TableGrid"/>
        <w:tblW w:w="9100" w:type="dxa"/>
        <w:tblLook w:val="04A0" w:firstRow="1" w:lastRow="0" w:firstColumn="1" w:lastColumn="0" w:noHBand="0" w:noVBand="1"/>
      </w:tblPr>
      <w:tblGrid>
        <w:gridCol w:w="9100"/>
      </w:tblGrid>
      <w:tr w:rsidR="002A1441" w:rsidRPr="002A1441" w14:paraId="0EF84B21" w14:textId="77777777" w:rsidTr="008E2162">
        <w:trPr>
          <w:trHeight w:val="6057"/>
        </w:trPr>
        <w:tc>
          <w:tcPr>
            <w:tcW w:w="9100" w:type="dxa"/>
          </w:tcPr>
          <w:p w14:paraId="00FD42CC" w14:textId="6882B51A" w:rsidR="008E2162" w:rsidRPr="002A1441" w:rsidRDefault="008E2162" w:rsidP="005A7913">
            <w:pPr>
              <w:rPr>
                <w:rFonts w:ascii="Arial" w:hAnsi="Arial" w:cs="Arial"/>
                <w:sz w:val="22"/>
                <w:szCs w:val="22"/>
              </w:rPr>
            </w:pPr>
            <w:r w:rsidRPr="002A14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666DB3F" w14:textId="7EAD89A8" w:rsidR="00E625CC" w:rsidRPr="002A1441" w:rsidRDefault="0088398F" w:rsidP="00E625CC">
      <w:pPr>
        <w:rPr>
          <w:rFonts w:ascii="Arial" w:hAnsi="Arial" w:cs="Arial"/>
          <w:sz w:val="22"/>
          <w:szCs w:val="22"/>
        </w:rPr>
      </w:pPr>
      <w:r w:rsidRPr="002A1441">
        <w:rPr>
          <w:rFonts w:ascii="Arial" w:hAnsi="Arial" w:cs="Arial"/>
          <w:sz w:val="22"/>
          <w:szCs w:val="22"/>
        </w:rPr>
        <w:t xml:space="preserve">* If you want to include an image </w:t>
      </w:r>
      <w:r w:rsidR="00E625CC" w:rsidRPr="002A1441">
        <w:rPr>
          <w:rFonts w:ascii="Arial" w:hAnsi="Arial" w:cs="Arial"/>
          <w:sz w:val="22"/>
          <w:szCs w:val="22"/>
        </w:rPr>
        <w:t xml:space="preserve">in </w:t>
      </w:r>
      <w:r w:rsidRPr="002A1441">
        <w:rPr>
          <w:rFonts w:ascii="Arial" w:hAnsi="Arial" w:cs="Arial"/>
          <w:sz w:val="22"/>
          <w:szCs w:val="22"/>
        </w:rPr>
        <w:t>your abstract, please provide it in resolution suitable for printing. The image can be uploaded together with th</w:t>
      </w:r>
      <w:r w:rsidR="008A1D18" w:rsidRPr="002A1441">
        <w:rPr>
          <w:rFonts w:ascii="Arial" w:hAnsi="Arial" w:cs="Arial"/>
          <w:sz w:val="22"/>
          <w:szCs w:val="22"/>
        </w:rPr>
        <w:t xml:space="preserve">is template using a .zip file. </w:t>
      </w:r>
      <w:r w:rsidRPr="002A1441">
        <w:rPr>
          <w:rFonts w:ascii="Arial" w:hAnsi="Arial" w:cs="Arial"/>
          <w:sz w:val="22"/>
          <w:szCs w:val="22"/>
        </w:rPr>
        <w:t xml:space="preserve"> </w:t>
      </w:r>
    </w:p>
    <w:p w14:paraId="00F448E1" w14:textId="77777777" w:rsidR="00EC506B" w:rsidRPr="002A1441" w:rsidRDefault="00EC506B" w:rsidP="00E625CC">
      <w:pPr>
        <w:rPr>
          <w:rFonts w:ascii="Arial" w:hAnsi="Arial" w:cs="Arial"/>
          <w:sz w:val="22"/>
          <w:szCs w:val="22"/>
        </w:rPr>
      </w:pPr>
    </w:p>
    <w:p w14:paraId="12F5F650" w14:textId="77777777" w:rsidR="00000000" w:rsidRPr="002A1441" w:rsidRDefault="00000000">
      <w:pPr>
        <w:rPr>
          <w:rFonts w:ascii="Arial" w:hAnsi="Arial" w:cs="Arial"/>
          <w:sz w:val="22"/>
          <w:szCs w:val="22"/>
        </w:rPr>
      </w:pPr>
    </w:p>
    <w:sectPr w:rsidR="00AA10A3" w:rsidRPr="002A1441" w:rsidSect="00DC4F9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6BA28" w14:textId="77777777" w:rsidR="00D23C9B" w:rsidRDefault="00D23C9B" w:rsidP="00BF51FE">
      <w:r>
        <w:separator/>
      </w:r>
    </w:p>
  </w:endnote>
  <w:endnote w:type="continuationSeparator" w:id="0">
    <w:p w14:paraId="23E95A76" w14:textId="77777777" w:rsidR="00D23C9B" w:rsidRDefault="00D23C9B" w:rsidP="00BF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16A6B" w14:textId="77777777" w:rsidR="00D23C9B" w:rsidRDefault="00D23C9B" w:rsidP="00BF51FE">
      <w:r>
        <w:separator/>
      </w:r>
    </w:p>
  </w:footnote>
  <w:footnote w:type="continuationSeparator" w:id="0">
    <w:p w14:paraId="27AB32D5" w14:textId="77777777" w:rsidR="00D23C9B" w:rsidRDefault="00D23C9B" w:rsidP="00BF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DD7B4" w14:textId="0138B384" w:rsidR="00036ECF" w:rsidRDefault="00036ECF" w:rsidP="00BF51FE">
    <w:pPr>
      <w:rPr>
        <w:rFonts w:ascii="Corbel" w:hAnsi="Corbel"/>
        <w:b/>
        <w:color w:val="ED7D31" w:themeColor="accent2"/>
        <w:sz w:val="36"/>
      </w:rPr>
    </w:pPr>
  </w:p>
  <w:p w14:paraId="536DC3E4" w14:textId="774B89EB" w:rsidR="00036ECF" w:rsidRPr="00EB3629" w:rsidRDefault="0086385B" w:rsidP="00BF51FE">
    <w:pPr>
      <w:rPr>
        <w:rFonts w:ascii="Arial" w:hAnsi="Arial" w:cs="Arial"/>
        <w:b/>
        <w:color w:val="ED7D31" w:themeColor="accent2"/>
        <w:sz w:val="36"/>
      </w:rPr>
    </w:pPr>
    <w:r>
      <w:rPr>
        <w:rFonts w:ascii="Corbel" w:hAnsi="Corbel"/>
        <w:b/>
        <w:noProof/>
        <w:color w:val="ED7D31" w:themeColor="accent2"/>
        <w:sz w:val="36"/>
      </w:rPr>
      <w:drawing>
        <wp:anchor distT="0" distB="0" distL="114300" distR="114300" simplePos="0" relativeHeight="251658240" behindDoc="1" locked="0" layoutInCell="1" allowOverlap="1" wp14:anchorId="2EFD7177" wp14:editId="6EFB3D37">
          <wp:simplePos x="0" y="0"/>
          <wp:positionH relativeFrom="column">
            <wp:posOffset>4796466</wp:posOffset>
          </wp:positionH>
          <wp:positionV relativeFrom="paragraph">
            <wp:posOffset>128634</wp:posOffset>
          </wp:positionV>
          <wp:extent cx="1514007" cy="135567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80" cy="1368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C44341" w14:textId="77777777" w:rsidR="0086385B" w:rsidRDefault="0086385B" w:rsidP="00036ECF">
    <w:pPr>
      <w:rPr>
        <w:rFonts w:ascii="Arial" w:hAnsi="Arial" w:cs="Arial"/>
        <w:b/>
        <w:color w:val="00B050"/>
        <w:sz w:val="36"/>
      </w:rPr>
    </w:pPr>
  </w:p>
  <w:p w14:paraId="7CC1633F" w14:textId="63C3E2A0" w:rsidR="00036ECF" w:rsidRPr="0086385B" w:rsidRDefault="00036ECF" w:rsidP="00036ECF">
    <w:pPr>
      <w:rPr>
        <w:rFonts w:ascii="Arial" w:hAnsi="Arial" w:cs="Arial"/>
        <w:b/>
        <w:color w:val="F7C2D1"/>
        <w:sz w:val="36"/>
      </w:rPr>
    </w:pPr>
    <w:r w:rsidRPr="0086385B">
      <w:rPr>
        <w:rFonts w:ascii="Arial" w:hAnsi="Arial" w:cs="Arial"/>
        <w:b/>
        <w:color w:val="F7C2D1"/>
        <w:sz w:val="36"/>
      </w:rPr>
      <w:t>PRAGUE PROTEIN SPRING 20</w:t>
    </w:r>
    <w:r w:rsidR="0086385B" w:rsidRPr="0086385B">
      <w:rPr>
        <w:rFonts w:ascii="Arial" w:hAnsi="Arial" w:cs="Arial"/>
        <w:b/>
        <w:color w:val="F7C2D1"/>
        <w:sz w:val="36"/>
      </w:rPr>
      <w:t>2</w:t>
    </w:r>
    <w:r w:rsidR="003475CF">
      <w:rPr>
        <w:rFonts w:ascii="Arial" w:hAnsi="Arial" w:cs="Arial"/>
        <w:b/>
        <w:color w:val="F7C2D1"/>
        <w:sz w:val="36"/>
      </w:rPr>
      <w:t>5</w:t>
    </w:r>
  </w:p>
  <w:p w14:paraId="2411E0F2" w14:textId="1C403838" w:rsidR="00BF51FE" w:rsidRPr="00BF51FE" w:rsidRDefault="00036ECF" w:rsidP="00BF51FE">
    <w:pPr>
      <w:rPr>
        <w:rFonts w:ascii="Corbel" w:hAnsi="Corbel"/>
        <w:color w:val="44546A" w:themeColor="text2"/>
        <w:sz w:val="36"/>
      </w:rPr>
    </w:pPr>
    <w:r>
      <w:rPr>
        <w:rFonts w:ascii="Corbel" w:hAnsi="Corbel"/>
        <w:b/>
        <w:color w:val="ED7D31" w:themeColor="accent2"/>
        <w:sz w:val="36"/>
      </w:rPr>
      <w:t xml:space="preserve">                         </w:t>
    </w:r>
    <w:r w:rsidR="008B4E23" w:rsidRPr="008B4E23">
      <w:rPr>
        <w:noProof/>
        <w:color w:val="ED7D31" w:themeColor="accent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CC"/>
    <w:rsid w:val="00036ECF"/>
    <w:rsid w:val="000A0F3D"/>
    <w:rsid w:val="000B209F"/>
    <w:rsid w:val="001613C9"/>
    <w:rsid w:val="00174E4C"/>
    <w:rsid w:val="001A782F"/>
    <w:rsid w:val="002A1441"/>
    <w:rsid w:val="002A5B61"/>
    <w:rsid w:val="002D26F2"/>
    <w:rsid w:val="003237BE"/>
    <w:rsid w:val="003475CF"/>
    <w:rsid w:val="0041699E"/>
    <w:rsid w:val="005A7913"/>
    <w:rsid w:val="005D049D"/>
    <w:rsid w:val="006040F6"/>
    <w:rsid w:val="006A3921"/>
    <w:rsid w:val="00804A0B"/>
    <w:rsid w:val="00805013"/>
    <w:rsid w:val="0086385B"/>
    <w:rsid w:val="0088398F"/>
    <w:rsid w:val="008A1D18"/>
    <w:rsid w:val="008B4E23"/>
    <w:rsid w:val="008E2162"/>
    <w:rsid w:val="009B1192"/>
    <w:rsid w:val="00A45802"/>
    <w:rsid w:val="00A51E46"/>
    <w:rsid w:val="00A95D51"/>
    <w:rsid w:val="00B308DE"/>
    <w:rsid w:val="00B54193"/>
    <w:rsid w:val="00BE54DE"/>
    <w:rsid w:val="00BF51FE"/>
    <w:rsid w:val="00C10FC5"/>
    <w:rsid w:val="00D23C9B"/>
    <w:rsid w:val="00D764D0"/>
    <w:rsid w:val="00DC4F96"/>
    <w:rsid w:val="00E625CC"/>
    <w:rsid w:val="00EB3629"/>
    <w:rsid w:val="00EC506B"/>
    <w:rsid w:val="00F2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2B7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1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1FE"/>
  </w:style>
  <w:style w:type="paragraph" w:styleId="Footer">
    <w:name w:val="footer"/>
    <w:basedOn w:val="Normal"/>
    <w:link w:val="FooterChar"/>
    <w:uiPriority w:val="99"/>
    <w:unhideWhenUsed/>
    <w:rsid w:val="00BF51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1FE"/>
  </w:style>
  <w:style w:type="table" w:styleId="TableGrid">
    <w:name w:val="Table Grid"/>
    <w:basedOn w:val="TableNormal"/>
    <w:uiPriority w:val="39"/>
    <w:rsid w:val="008B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UOCHB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Sustkova</dc:creator>
  <cp:keywords/>
  <dc:description/>
  <cp:lastModifiedBy>Pavel Dvorak</cp:lastModifiedBy>
  <cp:revision>2</cp:revision>
  <dcterms:created xsi:type="dcterms:W3CDTF">2024-11-07T09:55:00Z</dcterms:created>
  <dcterms:modified xsi:type="dcterms:W3CDTF">2024-11-07T09:55:00Z</dcterms:modified>
</cp:coreProperties>
</file>